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884D" w14:textId="77777777" w:rsidR="008B4891" w:rsidRDefault="005768F7">
      <w:pPr>
        <w:spacing w:line="520" w:lineRule="exact"/>
        <w:jc w:val="center"/>
        <w:rPr>
          <w:rFonts w:ascii="標楷體" w:eastAsia="標楷體" w:hAnsi="標楷體"/>
          <w:spacing w:val="30"/>
          <w:kern w:val="0"/>
          <w:sz w:val="48"/>
          <w:szCs w:val="48"/>
        </w:rPr>
      </w:pPr>
      <w:r>
        <w:rPr>
          <w:rFonts w:ascii="標楷體" w:eastAsia="標楷體" w:hAnsi="標楷體"/>
          <w:spacing w:val="30"/>
          <w:kern w:val="0"/>
          <w:sz w:val="48"/>
          <w:szCs w:val="48"/>
        </w:rPr>
        <w:t>吳鳳科技大學</w:t>
      </w:r>
    </w:p>
    <w:p w14:paraId="57D5A346" w14:textId="77777777" w:rsidR="008B4891" w:rsidRDefault="005768F7">
      <w:pPr>
        <w:spacing w:after="180" w:line="520" w:lineRule="exact"/>
        <w:jc w:val="center"/>
      </w:pPr>
      <w:r>
        <w:rPr>
          <w:rFonts w:ascii="標楷體" w:eastAsia="標楷體" w:hAnsi="標楷體"/>
          <w:sz w:val="40"/>
          <w:szCs w:val="40"/>
        </w:rPr>
        <w:t>學生學籍更改事項申請書</w:t>
      </w:r>
    </w:p>
    <w:p w14:paraId="39E5A233" w14:textId="77777777" w:rsidR="008B4891" w:rsidRDefault="005768F7">
      <w:pPr>
        <w:snapToGrid w:val="0"/>
        <w:spacing w:before="360" w:after="108"/>
        <w:jc w:val="right"/>
      </w:pPr>
      <w:r>
        <w:rPr>
          <w:rFonts w:ascii="Century Gothic" w:eastAsia="標楷體" w:hAnsi="Century Gothic"/>
          <w:sz w:val="32"/>
          <w:szCs w:val="32"/>
        </w:rPr>
        <w:t xml:space="preserve">　　　　　</w:t>
      </w:r>
      <w:r>
        <w:rPr>
          <w:rFonts w:ascii="Century Gothic" w:eastAsia="標楷體" w:hAnsi="Century Gothic"/>
          <w:sz w:val="28"/>
          <w:szCs w:val="28"/>
        </w:rPr>
        <w:t xml:space="preserve">申請日期：　　年　</w:t>
      </w:r>
      <w:bookmarkStart w:id="0" w:name="_GoBack"/>
      <w:bookmarkEnd w:id="0"/>
      <w:r>
        <w:rPr>
          <w:rFonts w:ascii="Century Gothic" w:eastAsia="標楷體" w:hAnsi="Century Gothic"/>
          <w:sz w:val="28"/>
          <w:szCs w:val="28"/>
        </w:rPr>
        <w:t xml:space="preserve">　月　　日</w:t>
      </w:r>
    </w:p>
    <w:tbl>
      <w:tblPr>
        <w:tblW w:w="919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2838"/>
        <w:gridCol w:w="1800"/>
        <w:gridCol w:w="2924"/>
      </w:tblGrid>
      <w:tr w:rsidR="008B4891" w14:paraId="3AF940E2" w14:textId="77777777" w:rsidTr="009402D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C5C57" w14:textId="77777777" w:rsidR="008B4891" w:rsidRDefault="005768F7">
            <w:pPr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學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>生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>別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F38F7" w14:textId="77777777" w:rsidR="008B4891" w:rsidRDefault="005768F7"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畢業生　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>在校生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>肄業生</w:t>
            </w:r>
          </w:p>
        </w:tc>
      </w:tr>
      <w:tr w:rsidR="008B4891" w14:paraId="203EA612" w14:textId="77777777" w:rsidTr="009402D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B0030" w14:textId="77777777" w:rsidR="008B4891" w:rsidRDefault="005768F7">
            <w:pPr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學　　制</w:t>
            </w:r>
          </w:p>
        </w:tc>
        <w:tc>
          <w:tcPr>
            <w:tcW w:w="7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DBFE" w14:textId="77777777" w:rsidR="008B4891" w:rsidRDefault="009402DB">
            <w:pPr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60D05F" wp14:editId="0D26A262">
                      <wp:simplePos x="0" y="0"/>
                      <wp:positionH relativeFrom="column">
                        <wp:posOffset>3376295</wp:posOffset>
                      </wp:positionH>
                      <wp:positionV relativeFrom="paragraph">
                        <wp:posOffset>215900</wp:posOffset>
                      </wp:positionV>
                      <wp:extent cx="742950" cy="0"/>
                      <wp:effectExtent l="0" t="0" r="0" b="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29F4B2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85pt,17pt" to="324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768F7">
              <w:rPr>
                <w:rFonts w:ascii="Century Gothic" w:eastAsia="標楷體" w:hAnsi="Century Gothic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 w:hint="eastAsia"/>
                <w:sz w:val="32"/>
                <w:szCs w:val="32"/>
              </w:rPr>
              <w:t>進</w:t>
            </w:r>
            <w:r w:rsidR="005768F7">
              <w:rPr>
                <w:rFonts w:ascii="Century Gothic" w:eastAsia="標楷體" w:hAnsi="Century Gothic"/>
                <w:sz w:val="32"/>
                <w:szCs w:val="32"/>
              </w:rPr>
              <w:t xml:space="preserve">四技　</w:t>
            </w:r>
            <w:r w:rsidR="005768F7">
              <w:rPr>
                <w:rFonts w:ascii="Century Gothic" w:eastAsia="標楷體" w:hAnsi="Century Gothic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 w:hint="eastAsia"/>
                <w:sz w:val="32"/>
                <w:szCs w:val="32"/>
              </w:rPr>
              <w:t>進</w:t>
            </w:r>
            <w:r w:rsidR="005768F7">
              <w:rPr>
                <w:rFonts w:ascii="Century Gothic" w:eastAsia="標楷體" w:hAnsi="Century Gothic"/>
                <w:sz w:val="32"/>
                <w:szCs w:val="32"/>
              </w:rPr>
              <w:t xml:space="preserve">二技　</w:t>
            </w:r>
            <w:r w:rsidR="005768F7">
              <w:rPr>
                <w:rFonts w:ascii="Century Gothic" w:eastAsia="標楷體" w:hAnsi="Century Gothic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 w:hint="eastAsia"/>
                <w:sz w:val="32"/>
                <w:szCs w:val="32"/>
              </w:rPr>
              <w:t>進</w:t>
            </w:r>
            <w:r w:rsidR="005768F7">
              <w:rPr>
                <w:rFonts w:ascii="Century Gothic" w:eastAsia="標楷體" w:hAnsi="Century Gothic"/>
                <w:sz w:val="32"/>
                <w:szCs w:val="32"/>
              </w:rPr>
              <w:t xml:space="preserve">二專　</w:t>
            </w:r>
            <w:r w:rsidR="005768F7">
              <w:rPr>
                <w:rFonts w:ascii="Century Gothic" w:eastAsia="標楷體" w:hAnsi="Century Gothic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 w:hint="eastAsia"/>
                <w:sz w:val="32"/>
                <w:szCs w:val="32"/>
              </w:rPr>
              <w:t>其他</w:t>
            </w:r>
            <w:r w:rsidRPr="009402DB">
              <w:rPr>
                <w:rFonts w:ascii="Century Gothic" w:eastAsia="標楷體" w:hAnsi="Century Gothic" w:hint="eastAsia"/>
                <w:sz w:val="32"/>
                <w:szCs w:val="32"/>
              </w:rPr>
              <w:t xml:space="preserve">              </w:t>
            </w:r>
          </w:p>
        </w:tc>
      </w:tr>
      <w:tr w:rsidR="008B4891" w14:paraId="7D270815" w14:textId="77777777" w:rsidTr="009402D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D1B0" w14:textId="77777777" w:rsidR="008B4891" w:rsidRDefault="005768F7">
            <w:pPr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學　　號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1BEA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A4B8" w14:textId="77777777" w:rsidR="008B4891" w:rsidRDefault="005768F7">
            <w:pPr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姓名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74EFFA" w14:textId="77777777" w:rsidR="008B4891" w:rsidRDefault="005768F7">
            <w:pPr>
              <w:jc w:val="right"/>
              <w:rPr>
                <w:rFonts w:ascii="Century Gothic" w:eastAsia="標楷體" w:hAnsi="Century Gothic"/>
                <w:sz w:val="18"/>
                <w:szCs w:val="18"/>
              </w:rPr>
            </w:pPr>
            <w:r>
              <w:rPr>
                <w:rFonts w:ascii="Century Gothic" w:eastAsia="標楷體" w:hAnsi="Century Gothic"/>
                <w:sz w:val="18"/>
                <w:szCs w:val="18"/>
              </w:rPr>
              <w:t>(</w:t>
            </w:r>
            <w:r>
              <w:rPr>
                <w:rFonts w:ascii="Century Gothic" w:eastAsia="標楷體" w:hAnsi="Century Gothic"/>
                <w:sz w:val="18"/>
                <w:szCs w:val="18"/>
              </w:rPr>
              <w:t>舊名</w:t>
            </w:r>
            <w:r>
              <w:rPr>
                <w:rFonts w:ascii="Century Gothic" w:eastAsia="標楷體" w:hAnsi="Century Gothic"/>
                <w:sz w:val="18"/>
                <w:szCs w:val="18"/>
              </w:rPr>
              <w:t>)</w:t>
            </w:r>
          </w:p>
        </w:tc>
      </w:tr>
      <w:tr w:rsidR="008B4891" w14:paraId="123E8760" w14:textId="77777777" w:rsidTr="009402D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0BA8" w14:textId="77777777" w:rsidR="008B4891" w:rsidRDefault="005768F7">
            <w:pPr>
              <w:jc w:val="center"/>
            </w:pP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系</w:t>
            </w: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(</w:t>
            </w: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科</w:t>
            </w: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)</w:t>
            </w: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別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19F3" w14:textId="77777777" w:rsidR="008B4891" w:rsidRDefault="008B4891">
            <w:pPr>
              <w:rPr>
                <w:rFonts w:ascii="Century Gothic" w:eastAsia="標楷體" w:hAnsi="Century Gothic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6B06" w14:textId="77777777" w:rsidR="008B4891" w:rsidRDefault="005768F7"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班級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98A6AA" w14:textId="77777777" w:rsidR="008B4891" w:rsidRDefault="005768F7">
            <w:pPr>
              <w:wordWrap w:val="0"/>
              <w:jc w:val="right"/>
              <w:rPr>
                <w:rFonts w:ascii="Century Gothic" w:eastAsia="標楷體" w:hAnsi="Century Gothic"/>
                <w:spacing w:val="-2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-20"/>
                <w:sz w:val="32"/>
                <w:szCs w:val="32"/>
              </w:rPr>
              <w:t>年</w:t>
            </w:r>
            <w:r>
              <w:rPr>
                <w:rFonts w:ascii="Century Gothic" w:eastAsia="標楷體" w:hAnsi="Century Gothic"/>
                <w:spacing w:val="-20"/>
                <w:sz w:val="32"/>
                <w:szCs w:val="32"/>
              </w:rPr>
              <w:t xml:space="preserve">        </w:t>
            </w:r>
            <w:r>
              <w:rPr>
                <w:rFonts w:ascii="Century Gothic" w:eastAsia="標楷體" w:hAnsi="Century Gothic"/>
                <w:spacing w:val="-20"/>
                <w:sz w:val="32"/>
                <w:szCs w:val="32"/>
              </w:rPr>
              <w:t>班</w:t>
            </w:r>
          </w:p>
        </w:tc>
      </w:tr>
      <w:tr w:rsidR="008B4891" w14:paraId="73327278" w14:textId="77777777" w:rsidTr="009402D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2986" w14:textId="77777777" w:rsidR="008B4891" w:rsidRDefault="005768F7">
            <w:pPr>
              <w:jc w:val="center"/>
            </w:pP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入學年月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9D46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449E" w14:textId="77777777" w:rsidR="008B4891" w:rsidRDefault="005768F7">
            <w:pPr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畢業年月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45877" w14:textId="77777777" w:rsidR="008B4891" w:rsidRDefault="005768F7">
            <w:pPr>
              <w:jc w:val="right"/>
              <w:rPr>
                <w:rFonts w:ascii="Century Gothic" w:eastAsia="標楷體" w:hAnsi="Century Gothic"/>
                <w:spacing w:val="-20"/>
                <w:sz w:val="16"/>
                <w:szCs w:val="16"/>
              </w:rPr>
            </w:pPr>
            <w:r>
              <w:rPr>
                <w:rFonts w:ascii="Century Gothic" w:eastAsia="標楷體" w:hAnsi="Century Gothic"/>
                <w:spacing w:val="-20"/>
                <w:sz w:val="16"/>
                <w:szCs w:val="16"/>
              </w:rPr>
              <w:t>（在校生及肄業生免填）</w:t>
            </w:r>
          </w:p>
        </w:tc>
      </w:tr>
      <w:tr w:rsidR="008B4891" w14:paraId="3544F12C" w14:textId="77777777" w:rsidTr="009402D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49FF" w14:textId="77777777" w:rsidR="008B4891" w:rsidRDefault="005768F7">
            <w:pPr>
              <w:jc w:val="center"/>
              <w:rPr>
                <w:rFonts w:ascii="Century Gothic" w:eastAsia="標楷體" w:hAnsi="Century Gothic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B326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87DB" w14:textId="77777777" w:rsidR="008B4891" w:rsidRDefault="005768F7">
            <w:pPr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手機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A83D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</w:tbl>
    <w:p w14:paraId="30E4E3A0" w14:textId="77777777" w:rsidR="008B4891" w:rsidRDefault="005768F7">
      <w:pPr>
        <w:ind w:hanging="180"/>
      </w:pPr>
      <w:r>
        <w:rPr>
          <w:rFonts w:ascii="Century Gothic" w:eastAsia="標楷體" w:hAnsi="Century Gothic"/>
          <w:spacing w:val="20"/>
          <w:kern w:val="0"/>
          <w:sz w:val="32"/>
          <w:szCs w:val="32"/>
        </w:rPr>
        <w:t>※</w:t>
      </w:r>
      <w:r>
        <w:rPr>
          <w:rFonts w:ascii="Century Gothic" w:eastAsia="標楷體" w:hAnsi="Century Gothic"/>
          <w:spacing w:val="20"/>
          <w:kern w:val="0"/>
          <w:sz w:val="32"/>
          <w:szCs w:val="32"/>
        </w:rPr>
        <w:t>請勾選欲更改事項</w:t>
      </w:r>
    </w:p>
    <w:tbl>
      <w:tblPr>
        <w:tblW w:w="91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53"/>
        <w:gridCol w:w="2713"/>
        <w:gridCol w:w="175"/>
        <w:gridCol w:w="3291"/>
      </w:tblGrid>
      <w:tr w:rsidR="008B4891" w14:paraId="539DDB03" w14:textId="77777777" w:rsidTr="009402D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4545" w14:textId="77777777" w:rsidR="008B4891" w:rsidRDefault="005768F7">
            <w:pPr>
              <w:snapToGrid w:val="0"/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項目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413C" w14:textId="77777777" w:rsidR="008B4891" w:rsidRDefault="005768F7">
            <w:pPr>
              <w:snapToGrid w:val="0"/>
              <w:jc w:val="center"/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原始資料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541D" w14:textId="77777777" w:rsidR="008B4891" w:rsidRDefault="005768F7">
            <w:pPr>
              <w:snapToGrid w:val="0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更改後資料</w:t>
            </w:r>
          </w:p>
        </w:tc>
      </w:tr>
      <w:tr w:rsidR="008B4891" w14:paraId="7DB23683" w14:textId="77777777" w:rsidTr="009402D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F34E" w14:textId="77777777" w:rsidR="008B4891" w:rsidRDefault="005768F7">
            <w:pP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姓名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6DE2CA" w14:textId="77777777" w:rsidR="008B4891" w:rsidRDefault="005768F7">
            <w:pPr>
              <w:jc w:val="right"/>
              <w:rPr>
                <w:rFonts w:ascii="Century Gothic" w:eastAsia="標楷體" w:hAnsi="Century Gothic"/>
                <w:sz w:val="16"/>
                <w:szCs w:val="16"/>
              </w:rPr>
            </w:pPr>
            <w:r>
              <w:rPr>
                <w:rFonts w:ascii="Century Gothic" w:eastAsia="標楷體" w:hAnsi="Century Gothic"/>
                <w:sz w:val="16"/>
                <w:szCs w:val="16"/>
              </w:rPr>
              <w:t>(</w:t>
            </w:r>
            <w:r>
              <w:rPr>
                <w:rFonts w:ascii="Century Gothic" w:eastAsia="標楷體" w:hAnsi="Century Gothic"/>
                <w:sz w:val="16"/>
                <w:szCs w:val="16"/>
              </w:rPr>
              <w:t>舊名</w:t>
            </w:r>
            <w:r>
              <w:rPr>
                <w:rFonts w:ascii="Century Gothic" w:eastAsia="標楷體" w:hAnsi="Century Gothic"/>
                <w:sz w:val="16"/>
                <w:szCs w:val="16"/>
              </w:rPr>
              <w:t>)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A1FEA1" w14:textId="77777777" w:rsidR="008B4891" w:rsidRDefault="005768F7">
            <w:pPr>
              <w:jc w:val="right"/>
              <w:rPr>
                <w:rFonts w:ascii="Century Gothic" w:eastAsia="標楷體" w:hAnsi="Century Gothic"/>
                <w:sz w:val="16"/>
                <w:szCs w:val="16"/>
              </w:rPr>
            </w:pPr>
            <w:r>
              <w:rPr>
                <w:rFonts w:ascii="Century Gothic" w:eastAsia="標楷體" w:hAnsi="Century Gothic"/>
                <w:sz w:val="16"/>
                <w:szCs w:val="16"/>
              </w:rPr>
              <w:t>(</w:t>
            </w:r>
            <w:r>
              <w:rPr>
                <w:rFonts w:ascii="Century Gothic" w:eastAsia="標楷體" w:hAnsi="Century Gothic"/>
                <w:sz w:val="16"/>
                <w:szCs w:val="16"/>
              </w:rPr>
              <w:t>新名</w:t>
            </w:r>
            <w:r>
              <w:rPr>
                <w:rFonts w:ascii="Century Gothic" w:eastAsia="標楷體" w:hAnsi="Century Gothic"/>
                <w:sz w:val="16"/>
                <w:szCs w:val="16"/>
              </w:rPr>
              <w:t>)</w:t>
            </w:r>
          </w:p>
        </w:tc>
      </w:tr>
      <w:tr w:rsidR="008B4891" w14:paraId="77FF6BF7" w14:textId="77777777" w:rsidTr="009402D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23022" w14:textId="77777777" w:rsidR="008B4891" w:rsidRDefault="005768F7">
            <w:pP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D5B99" w14:textId="77777777" w:rsidR="008B4891" w:rsidRDefault="008B4891">
            <w:pP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FCEDB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  <w:tr w:rsidR="008B4891" w14:paraId="6D0C6170" w14:textId="77777777" w:rsidTr="009402D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DCB7" w14:textId="77777777" w:rsidR="008B4891" w:rsidRDefault="005768F7">
            <w:pP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273C" w14:textId="77777777" w:rsidR="008B4891" w:rsidRDefault="005768F7" w:rsidP="009402DB">
            <w:pPr>
              <w:ind w:left="-49" w:hanging="18"/>
              <w:jc w:val="center"/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民國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年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月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日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D89B" w14:textId="77777777" w:rsidR="008B4891" w:rsidRDefault="005768F7" w:rsidP="009402DB">
            <w:pPr>
              <w:ind w:left="-49" w:hanging="18"/>
              <w:jc w:val="center"/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民國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年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月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 xml:space="preserve">  </w:t>
            </w:r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日</w:t>
            </w:r>
          </w:p>
        </w:tc>
      </w:tr>
      <w:tr w:rsidR="008B4891" w14:paraId="19967B8C" w14:textId="77777777" w:rsidTr="009402DB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E932" w14:textId="77777777" w:rsidR="008B4891" w:rsidRDefault="005768F7">
            <w: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  <w:t>□</w:t>
            </w:r>
            <w:r>
              <w:rPr>
                <w:rFonts w:ascii="Century Gothic" w:eastAsia="標楷體" w:hAnsi="Century Gothic"/>
                <w:spacing w:val="20"/>
                <w:kern w:val="0"/>
                <w:sz w:val="28"/>
                <w:szCs w:val="28"/>
              </w:rPr>
              <w:t>其他</w:t>
            </w:r>
            <w:r>
              <w:rPr>
                <w:rFonts w:ascii="Century Gothic" w:eastAsia="標楷體" w:hAnsi="Century Gothic"/>
                <w:spacing w:val="20"/>
                <w:kern w:val="0"/>
                <w:sz w:val="28"/>
                <w:szCs w:val="28"/>
                <w:u w:val="single"/>
              </w:rPr>
              <w:t xml:space="preserve">　　　　　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DF07" w14:textId="77777777" w:rsidR="008B4891" w:rsidRDefault="008B4891">
            <w:pPr>
              <w:rPr>
                <w:rFonts w:ascii="Century Gothic" w:eastAsia="標楷體" w:hAnsi="Century Gothic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114C4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  <w:tr w:rsidR="008B4891" w14:paraId="6C0293B2" w14:textId="7777777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6341" w14:textId="77777777" w:rsidR="008B4891" w:rsidRDefault="005768F7">
            <w:pPr>
              <w:snapToGrid w:val="0"/>
              <w:jc w:val="both"/>
            </w:pPr>
            <w:r>
              <w:rPr>
                <w:rFonts w:ascii="Century Gothic" w:eastAsia="標楷體" w:hAnsi="Century Gothic"/>
                <w:sz w:val="32"/>
                <w:szCs w:val="32"/>
              </w:rPr>
              <w:t>檢附資料：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 xml:space="preserve">戶籍謄本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 xml:space="preserve">戶口名簿影本　</w:t>
            </w:r>
            <w:r>
              <w:rPr>
                <w:rFonts w:ascii="Wingdings 2" w:eastAsia="Wingdings 2" w:hAnsi="Wingdings 2" w:cs="Wingdings 2"/>
                <w:sz w:val="32"/>
                <w:szCs w:val="32"/>
              </w:rPr>
              <w:t></w:t>
            </w:r>
            <w:r>
              <w:rPr>
                <w:rFonts w:ascii="Century Gothic" w:eastAsia="標楷體" w:hAnsi="Century Gothic"/>
                <w:kern w:val="0"/>
                <w:sz w:val="32"/>
                <w:szCs w:val="32"/>
              </w:rPr>
              <w:t>身份證影本</w:t>
            </w:r>
          </w:p>
        </w:tc>
      </w:tr>
      <w:tr w:rsidR="008B4891" w14:paraId="4F2551D8" w14:textId="77777777">
        <w:tblPrEx>
          <w:tblCellMar>
            <w:top w:w="0" w:type="dxa"/>
            <w:bottom w:w="0" w:type="dxa"/>
          </w:tblCellMar>
        </w:tblPrEx>
        <w:trPr>
          <w:trHeight w:val="1872"/>
          <w:jc w:val="center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00C3" w14:textId="77777777" w:rsidR="008B4891" w:rsidRDefault="005768F7">
            <w:pPr>
              <w:snapToGrid w:val="0"/>
              <w:spacing w:line="280" w:lineRule="exact"/>
              <w:jc w:val="both"/>
              <w:rPr>
                <w:rFonts w:ascii="Century Gothic" w:eastAsia="標楷體" w:hAnsi="Century Gothic"/>
                <w:kern w:val="0"/>
                <w:sz w:val="22"/>
                <w:szCs w:val="22"/>
              </w:rPr>
            </w:pP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一、學生原始名冊資料應以入學資格證件所載為</w:t>
            </w:r>
            <w:proofErr w:type="gramStart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準</w:t>
            </w:r>
            <w:proofErr w:type="gramEnd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。</w:t>
            </w:r>
          </w:p>
          <w:p w14:paraId="3ACEFE4D" w14:textId="77777777" w:rsidR="008B4891" w:rsidRDefault="005768F7">
            <w:pPr>
              <w:snapToGrid w:val="0"/>
              <w:spacing w:line="280" w:lineRule="exact"/>
              <w:ind w:left="462" w:hanging="462"/>
              <w:jc w:val="both"/>
              <w:rPr>
                <w:rFonts w:ascii="Century Gothic" w:eastAsia="標楷體" w:hAnsi="Century Gothic"/>
                <w:kern w:val="0"/>
                <w:sz w:val="22"/>
                <w:szCs w:val="22"/>
              </w:rPr>
            </w:pP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二、申請更改事項需檢附戶籍謄本、戶口名簿影本或身分證正反面影本一份。</w:t>
            </w:r>
          </w:p>
          <w:p w14:paraId="31FE9210" w14:textId="77777777" w:rsidR="008B4891" w:rsidRDefault="005768F7">
            <w:pPr>
              <w:snapToGrid w:val="0"/>
              <w:spacing w:line="280" w:lineRule="exact"/>
              <w:ind w:left="425" w:hanging="425"/>
              <w:jc w:val="both"/>
              <w:rPr>
                <w:rFonts w:ascii="Century Gothic" w:eastAsia="標楷體" w:hAnsi="Century Gothic"/>
                <w:kern w:val="0"/>
                <w:sz w:val="22"/>
                <w:szCs w:val="22"/>
              </w:rPr>
            </w:pP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三、畢業生如需更改畢業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(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學位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)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證書，需檢附原始畢業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(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學位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)</w:t>
            </w: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證書，經加</w:t>
            </w:r>
            <w:proofErr w:type="gramStart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註</w:t>
            </w:r>
            <w:proofErr w:type="gramEnd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更改資料後加</w:t>
            </w:r>
            <w:proofErr w:type="gramStart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蓋校</w:t>
            </w:r>
            <w:proofErr w:type="gramEnd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印後發還。</w:t>
            </w:r>
          </w:p>
          <w:p w14:paraId="0E362B3C" w14:textId="77777777" w:rsidR="008B4891" w:rsidRDefault="005768F7">
            <w:pPr>
              <w:snapToGrid w:val="0"/>
              <w:spacing w:line="280" w:lineRule="exact"/>
              <w:ind w:left="420" w:hanging="420"/>
            </w:pPr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四、您所提供的個人資料，本校僅作為業務執行所需之資料用途，不會將您的個人資料提供予第三人或作其他目的之利用。請詳閱本校</w:t>
            </w:r>
            <w:proofErr w:type="gramStart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個</w:t>
            </w:r>
            <w:proofErr w:type="gramEnd"/>
            <w:r>
              <w:rPr>
                <w:rFonts w:ascii="Century Gothic" w:eastAsia="標楷體" w:hAnsi="Century Gothic"/>
                <w:kern w:val="0"/>
                <w:sz w:val="22"/>
                <w:szCs w:val="22"/>
              </w:rPr>
              <w:t>資告知聲明書：</w:t>
            </w:r>
            <w:r>
              <w:rPr>
                <w:rFonts w:ascii="Century Gothic" w:eastAsia="標楷體" w:hAnsi="Century Gothic"/>
                <w:kern w:val="0"/>
                <w:sz w:val="18"/>
                <w:szCs w:val="18"/>
              </w:rPr>
              <w:t>http://isms.wfu.edu.tw/node/123</w:t>
            </w:r>
          </w:p>
        </w:tc>
      </w:tr>
      <w:tr w:rsidR="008B4891" w14:paraId="0808AC99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1BC62" w14:textId="77777777" w:rsidR="008B4891" w:rsidRDefault="005768F7">
            <w:pPr>
              <w:snapToGrid w:val="0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申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　請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　人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F18A" w14:textId="77777777" w:rsidR="008B4891" w:rsidRDefault="005768F7">
            <w:pPr>
              <w:snapToGrid w:val="0"/>
              <w:jc w:val="center"/>
              <w:rPr>
                <w:rFonts w:ascii="Century Gothic" w:eastAsia="標楷體" w:hAnsi="Century Gothic"/>
                <w:sz w:val="32"/>
                <w:szCs w:val="32"/>
              </w:rPr>
            </w:pPr>
            <w:r>
              <w:rPr>
                <w:rFonts w:ascii="Century Gothic" w:eastAsia="標楷體" w:hAnsi="Century Gothic"/>
                <w:sz w:val="32"/>
                <w:szCs w:val="32"/>
              </w:rPr>
              <w:t>承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　辦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 </w:t>
            </w:r>
            <w:r>
              <w:rPr>
                <w:rFonts w:ascii="Century Gothic" w:eastAsia="標楷體" w:hAnsi="Century Gothic"/>
                <w:sz w:val="32"/>
                <w:szCs w:val="32"/>
              </w:rPr>
              <w:t xml:space="preserve">　人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113A" w14:textId="77777777" w:rsidR="008B4891" w:rsidRDefault="009402DB">
            <w:pPr>
              <w:snapToGrid w:val="0"/>
              <w:jc w:val="center"/>
              <w:rPr>
                <w:rFonts w:ascii="Century Gothic" w:eastAsia="標楷體" w:hAnsi="Century Gothic"/>
                <w:spacing w:val="30"/>
                <w:kern w:val="0"/>
                <w:sz w:val="32"/>
                <w:szCs w:val="32"/>
              </w:rPr>
            </w:pPr>
            <w:r>
              <w:rPr>
                <w:rFonts w:ascii="Century Gothic" w:eastAsia="標楷體" w:hAnsi="Century Gothic" w:hint="eastAsia"/>
                <w:spacing w:val="30"/>
                <w:kern w:val="0"/>
                <w:sz w:val="32"/>
                <w:szCs w:val="32"/>
              </w:rPr>
              <w:t>進修</w:t>
            </w:r>
            <w:r w:rsidR="005768F7">
              <w:rPr>
                <w:rFonts w:ascii="Century Gothic" w:eastAsia="標楷體" w:hAnsi="Century Gothic"/>
                <w:spacing w:val="30"/>
                <w:kern w:val="0"/>
                <w:sz w:val="32"/>
                <w:szCs w:val="32"/>
              </w:rPr>
              <w:t>教務組長</w:t>
            </w:r>
          </w:p>
        </w:tc>
      </w:tr>
      <w:tr w:rsidR="008B4891" w14:paraId="12322A35" w14:textId="77777777">
        <w:tblPrEx>
          <w:tblCellMar>
            <w:top w:w="0" w:type="dxa"/>
            <w:bottom w:w="0" w:type="dxa"/>
          </w:tblCellMar>
        </w:tblPrEx>
        <w:trPr>
          <w:trHeight w:val="1089"/>
          <w:jc w:val="center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22AD8" w14:textId="77777777" w:rsidR="008B4891" w:rsidRDefault="005768F7">
            <w:pPr>
              <w:jc w:val="right"/>
            </w:pPr>
            <w:r>
              <w:rPr>
                <w:rFonts w:ascii="Century Gothic" w:eastAsia="標楷體" w:hAnsi="Century Gothic"/>
                <w:sz w:val="18"/>
                <w:szCs w:val="18"/>
              </w:rPr>
              <w:t>(</w:t>
            </w:r>
            <w:r>
              <w:rPr>
                <w:rFonts w:ascii="Century Gothic" w:eastAsia="標楷體" w:hAnsi="Century Gothic"/>
                <w:sz w:val="18"/>
                <w:szCs w:val="18"/>
              </w:rPr>
              <w:t>新名</w:t>
            </w:r>
            <w:r>
              <w:rPr>
                <w:rFonts w:ascii="Century Gothic" w:eastAsia="標楷體" w:hAnsi="Century Gothic"/>
                <w:sz w:val="18"/>
                <w:szCs w:val="18"/>
              </w:rPr>
              <w:t>)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8253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E8C88" w14:textId="77777777" w:rsidR="008B4891" w:rsidRDefault="008B4891">
            <w:pPr>
              <w:rPr>
                <w:rFonts w:ascii="Century Gothic" w:eastAsia="標楷體" w:hAnsi="Century Gothic"/>
                <w:sz w:val="32"/>
                <w:szCs w:val="32"/>
              </w:rPr>
            </w:pPr>
          </w:p>
        </w:tc>
      </w:tr>
    </w:tbl>
    <w:p w14:paraId="2989DCD7" w14:textId="77777777" w:rsidR="008B4891" w:rsidRDefault="008B4891">
      <w:pPr>
        <w:rPr>
          <w:sz w:val="20"/>
          <w:szCs w:val="20"/>
        </w:rPr>
      </w:pPr>
    </w:p>
    <w:sectPr w:rsidR="008B4891">
      <w:pgSz w:w="11906" w:h="16838"/>
      <w:pgMar w:top="899" w:right="1531" w:bottom="568" w:left="153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CC7F" w14:textId="77777777" w:rsidR="005768F7" w:rsidRDefault="005768F7">
      <w:r>
        <w:separator/>
      </w:r>
    </w:p>
  </w:endnote>
  <w:endnote w:type="continuationSeparator" w:id="0">
    <w:p w14:paraId="2D397C0B" w14:textId="77777777" w:rsidR="005768F7" w:rsidRDefault="0057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EB137" w14:textId="77777777" w:rsidR="005768F7" w:rsidRDefault="005768F7">
      <w:r>
        <w:rPr>
          <w:color w:val="000000"/>
        </w:rPr>
        <w:separator/>
      </w:r>
    </w:p>
  </w:footnote>
  <w:footnote w:type="continuationSeparator" w:id="0">
    <w:p w14:paraId="63EE7FC9" w14:textId="77777777" w:rsidR="005768F7" w:rsidRDefault="0057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4891"/>
    <w:rsid w:val="0004033E"/>
    <w:rsid w:val="003F7980"/>
    <w:rsid w:val="005768F7"/>
    <w:rsid w:val="008B4891"/>
    <w:rsid w:val="009402DB"/>
    <w:rsid w:val="00A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99C2"/>
  <w15:docId w15:val="{71696015-8892-4495-B8A9-F4F2E1F6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qaz</cp:lastModifiedBy>
  <cp:revision>4</cp:revision>
  <cp:lastPrinted>2025-02-05T00:35:00Z</cp:lastPrinted>
  <dcterms:created xsi:type="dcterms:W3CDTF">2025-02-05T00:35:00Z</dcterms:created>
  <dcterms:modified xsi:type="dcterms:W3CDTF">2025-02-05T00:36:00Z</dcterms:modified>
</cp:coreProperties>
</file>